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650EE" w14:textId="77777777" w:rsidR="00B77FC8" w:rsidRDefault="00B77FC8"/>
    <w:p w14:paraId="182778BD" w14:textId="77777777" w:rsidR="00B77FC8" w:rsidRDefault="00B77FC8"/>
    <w:p w14:paraId="492CDFA9" w14:textId="18B94719" w:rsidR="005E3FA9" w:rsidRPr="005E3FA9" w:rsidRDefault="00B77FC8">
      <w:pPr>
        <w:rPr>
          <w:b/>
          <w:bCs/>
          <w:sz w:val="36"/>
          <w:szCs w:val="36"/>
        </w:rPr>
      </w:pPr>
      <w:r w:rsidRPr="005E3FA9">
        <w:rPr>
          <w:b/>
          <w:bCs/>
          <w:sz w:val="36"/>
          <w:szCs w:val="36"/>
        </w:rPr>
        <w:t xml:space="preserve">Styrelsemöte </w:t>
      </w:r>
      <w:r w:rsidR="005E3FA9" w:rsidRPr="005E3FA9">
        <w:rPr>
          <w:b/>
          <w:bCs/>
          <w:sz w:val="36"/>
          <w:szCs w:val="36"/>
        </w:rPr>
        <w:t>VSSF</w:t>
      </w:r>
    </w:p>
    <w:p w14:paraId="13D60FA5" w14:textId="5DCCC054" w:rsidR="00B77FC8" w:rsidRDefault="005E3FA9">
      <w:r>
        <w:t xml:space="preserve">Datum: </w:t>
      </w:r>
      <w:r w:rsidR="00B77FC8">
        <w:t>20250205</w:t>
      </w:r>
    </w:p>
    <w:p w14:paraId="69D8B604" w14:textId="6BC4784E" w:rsidR="00B77FC8" w:rsidRDefault="00B77FC8">
      <w:r>
        <w:t xml:space="preserve">Via: Messenger </w:t>
      </w:r>
    </w:p>
    <w:p w14:paraId="443F8CB2" w14:textId="77777777" w:rsidR="00B77FC8" w:rsidRDefault="00B77FC8"/>
    <w:p w14:paraId="0D5953CC" w14:textId="0DA9BE99" w:rsidR="005E3FA9" w:rsidRPr="005E3FA9" w:rsidRDefault="00B77FC8">
      <w:pPr>
        <w:rPr>
          <w:b/>
          <w:bCs/>
          <w:i/>
          <w:iCs/>
        </w:rPr>
      </w:pPr>
      <w:r w:rsidRPr="005E3FA9">
        <w:rPr>
          <w:b/>
          <w:bCs/>
          <w:i/>
          <w:iCs/>
        </w:rPr>
        <w:t xml:space="preserve">Deltagande </w:t>
      </w:r>
      <w:r w:rsidR="005E3FA9" w:rsidRPr="005E3FA9">
        <w:rPr>
          <w:b/>
          <w:bCs/>
          <w:i/>
          <w:iCs/>
        </w:rPr>
        <w:t>från VSSF</w:t>
      </w:r>
    </w:p>
    <w:p w14:paraId="257C67EB" w14:textId="6CD58493" w:rsidR="00B42A29" w:rsidRDefault="00B42A29">
      <w:r>
        <w:t>Manfred</w:t>
      </w:r>
      <w:r w:rsidR="005E3FA9">
        <w:t xml:space="preserve"> Libeck </w:t>
      </w:r>
      <w:proofErr w:type="spellStart"/>
      <w:r w:rsidR="005E3FA9">
        <w:t>Hedstöm</w:t>
      </w:r>
      <w:proofErr w:type="spellEnd"/>
      <w:r w:rsidR="005E3FA9">
        <w:t xml:space="preserve"> </w:t>
      </w:r>
    </w:p>
    <w:p w14:paraId="2D69F2F5" w14:textId="5CBCF141" w:rsidR="00B42A29" w:rsidRDefault="00B42A29">
      <w:r>
        <w:t>Josef</w:t>
      </w:r>
      <w:r w:rsidR="005E3FA9">
        <w:t xml:space="preserve"> Eriksson</w:t>
      </w:r>
    </w:p>
    <w:p w14:paraId="336D7CD6" w14:textId="47C437CE" w:rsidR="00B42A29" w:rsidRDefault="00B42A29">
      <w:r>
        <w:t>Moa</w:t>
      </w:r>
      <w:r w:rsidR="005E3FA9">
        <w:t xml:space="preserve"> Johansson </w:t>
      </w:r>
    </w:p>
    <w:p w14:paraId="589482FE" w14:textId="3A49EE76" w:rsidR="00B42A29" w:rsidRDefault="00B42A29">
      <w:r>
        <w:t>Philipp</w:t>
      </w:r>
      <w:r w:rsidR="005E3FA9">
        <w:t xml:space="preserve"> Christmann</w:t>
      </w:r>
    </w:p>
    <w:p w14:paraId="74626EA8" w14:textId="70A40C05" w:rsidR="00B42A29" w:rsidRDefault="00B42A29">
      <w:r>
        <w:t xml:space="preserve">Rebecka </w:t>
      </w:r>
      <w:r w:rsidR="005E3FA9">
        <w:t>Karlsson</w:t>
      </w:r>
    </w:p>
    <w:p w14:paraId="46996C94" w14:textId="3265F2D3" w:rsidR="00B42A29" w:rsidRDefault="00B42A29">
      <w:r>
        <w:t>Per</w:t>
      </w:r>
      <w:r w:rsidR="005E3FA9">
        <w:t xml:space="preserve"> Stenbäck</w:t>
      </w:r>
    </w:p>
    <w:p w14:paraId="208FDE6D" w14:textId="77EC9D84" w:rsidR="00590CEE" w:rsidRDefault="00590CEE">
      <w:r>
        <w:t>Jonas Telégin</w:t>
      </w:r>
    </w:p>
    <w:p w14:paraId="4CBB1B8A" w14:textId="41302321" w:rsidR="00590CEE" w:rsidRDefault="00590CEE">
      <w:r>
        <w:t xml:space="preserve">Felicia Setthammar </w:t>
      </w:r>
    </w:p>
    <w:p w14:paraId="6B7E9166" w14:textId="77777777" w:rsidR="005E3FA9" w:rsidRDefault="005E3FA9"/>
    <w:p w14:paraId="27E9CFE7" w14:textId="3C73F286" w:rsidR="005E3FA9" w:rsidRPr="00590CEE" w:rsidRDefault="00590CEE">
      <w:pPr>
        <w:rPr>
          <w:b/>
          <w:bCs/>
        </w:rPr>
      </w:pPr>
      <w:r w:rsidRPr="00590CEE">
        <w:rPr>
          <w:b/>
          <w:bCs/>
        </w:rPr>
        <w:t>Mötesordförande:</w:t>
      </w:r>
    </w:p>
    <w:p w14:paraId="00E2A43B" w14:textId="098E01DA" w:rsidR="00B77FC8" w:rsidRDefault="00B77FC8">
      <w:r>
        <w:t>Josef Eriksson</w:t>
      </w:r>
    </w:p>
    <w:p w14:paraId="1FBA9542" w14:textId="77777777" w:rsidR="00B77FC8" w:rsidRDefault="00B77FC8"/>
    <w:p w14:paraId="6B286805" w14:textId="2A3BB0EC" w:rsidR="00590CEE" w:rsidRPr="00590CEE" w:rsidRDefault="00590CEE">
      <w:pPr>
        <w:rPr>
          <w:b/>
          <w:bCs/>
        </w:rPr>
      </w:pPr>
      <w:r w:rsidRPr="00590CEE">
        <w:rPr>
          <w:b/>
          <w:bCs/>
        </w:rPr>
        <w:t>Mötessektreterare:</w:t>
      </w:r>
    </w:p>
    <w:p w14:paraId="55D80A33" w14:textId="6EC087D8" w:rsidR="00B77FC8" w:rsidRDefault="00B77FC8">
      <w:r>
        <w:t xml:space="preserve">Felicia Setthammar </w:t>
      </w:r>
    </w:p>
    <w:p w14:paraId="09606936" w14:textId="77777777" w:rsidR="00B77FC8" w:rsidRDefault="00B77FC8"/>
    <w:p w14:paraId="43A44E8C" w14:textId="1166369D" w:rsidR="00590CEE" w:rsidRPr="00590CEE" w:rsidRDefault="00B77FC8">
      <w:pPr>
        <w:rPr>
          <w:b/>
          <w:bCs/>
        </w:rPr>
      </w:pPr>
      <w:r w:rsidRPr="00590CEE">
        <w:rPr>
          <w:b/>
          <w:bCs/>
        </w:rPr>
        <w:t xml:space="preserve">Faställande av protokolljusterare: </w:t>
      </w:r>
    </w:p>
    <w:p w14:paraId="7C635433" w14:textId="585F6A32" w:rsidR="00B77FC8" w:rsidRDefault="00590CEE" w:rsidP="00590CEE">
      <w:r>
        <w:t>Per Stenbäck</w:t>
      </w:r>
    </w:p>
    <w:p w14:paraId="4539041A" w14:textId="77777777" w:rsidR="00590CEE" w:rsidRDefault="00590CEE" w:rsidP="00B77FC8"/>
    <w:p w14:paraId="61BA292F" w14:textId="1928A548" w:rsidR="00B77FC8" w:rsidRPr="00590CEE" w:rsidRDefault="00B77FC8" w:rsidP="00B77FC8">
      <w:pPr>
        <w:rPr>
          <w:b/>
          <w:bCs/>
          <w:sz w:val="28"/>
          <w:szCs w:val="28"/>
        </w:rPr>
      </w:pPr>
      <w:r w:rsidRPr="00590CEE">
        <w:rPr>
          <w:b/>
          <w:bCs/>
          <w:sz w:val="28"/>
          <w:szCs w:val="28"/>
        </w:rPr>
        <w:t>Dagordning</w:t>
      </w:r>
      <w:r w:rsidR="00590CEE" w:rsidRPr="00590CEE">
        <w:rPr>
          <w:b/>
          <w:bCs/>
          <w:sz w:val="28"/>
          <w:szCs w:val="28"/>
        </w:rPr>
        <w:t>:</w:t>
      </w:r>
    </w:p>
    <w:p w14:paraId="5261820B" w14:textId="77777777" w:rsidR="00B77FC8" w:rsidRDefault="00B77FC8"/>
    <w:p w14:paraId="317581C5" w14:textId="75E1AC9E" w:rsidR="00B77FC8" w:rsidRPr="005903E4" w:rsidRDefault="00B77FC8" w:rsidP="005903E4">
      <w:pPr>
        <w:pStyle w:val="Liststycke"/>
        <w:numPr>
          <w:ilvl w:val="0"/>
          <w:numId w:val="2"/>
        </w:numPr>
        <w:rPr>
          <w:b/>
          <w:bCs/>
        </w:rPr>
      </w:pPr>
      <w:r w:rsidRPr="005903E4">
        <w:rPr>
          <w:b/>
          <w:bCs/>
        </w:rPr>
        <w:t xml:space="preserve">Datum för årsmöte </w:t>
      </w:r>
      <w:r w:rsidR="00590CEE" w:rsidRPr="005903E4">
        <w:rPr>
          <w:b/>
          <w:bCs/>
        </w:rPr>
        <w:t>2025</w:t>
      </w:r>
    </w:p>
    <w:p w14:paraId="31B10418" w14:textId="087C3322" w:rsidR="00B42A29" w:rsidRDefault="00590CEE" w:rsidP="00B42A29">
      <w:r>
        <w:t xml:space="preserve">Den </w:t>
      </w:r>
      <w:r w:rsidR="00B42A29">
        <w:t>6 april</w:t>
      </w:r>
      <w:r>
        <w:t xml:space="preserve"> 2025 kommer årsmötet att arrangeras </w:t>
      </w:r>
      <w:proofErr w:type="spellStart"/>
      <w:r>
        <w:t>kl</w:t>
      </w:r>
      <w:proofErr w:type="spellEnd"/>
      <w:r>
        <w:t xml:space="preserve"> 12.00 hos Nora AK. Innan årsmötet så kommer vi sammankalla till en </w:t>
      </w:r>
      <w:proofErr w:type="spellStart"/>
      <w:r>
        <w:t>klubbledartäff</w:t>
      </w:r>
      <w:proofErr w:type="spellEnd"/>
      <w:r>
        <w:t xml:space="preserve"> </w:t>
      </w:r>
      <w:proofErr w:type="spellStart"/>
      <w:r>
        <w:t>kl</w:t>
      </w:r>
      <w:proofErr w:type="spellEnd"/>
      <w:r>
        <w:t xml:space="preserve"> 11.00 som vi också genomför, där vi önskar två representanter från klubbarna.</w:t>
      </w:r>
      <w:r w:rsidR="005903E4">
        <w:t xml:space="preserve"> </w:t>
      </w:r>
      <w:r w:rsidR="00D44919">
        <w:t xml:space="preserve">Har man motioner som man vill att vi ska bearbeta så ska dessa </w:t>
      </w:r>
      <w:proofErr w:type="gramStart"/>
      <w:r w:rsidR="00D44919">
        <w:t>mailas</w:t>
      </w:r>
      <w:proofErr w:type="gramEnd"/>
      <w:r w:rsidR="00D44919">
        <w:t xml:space="preserve"> in till VSSF. </w:t>
      </w:r>
      <w:r w:rsidR="005903E4">
        <w:t xml:space="preserve">Valberedningen har varit i kontakt med respektive personer i styrelsen som är uppe för omval. Felicia ska kolla vilka poster som är uppe för omval detta år. </w:t>
      </w:r>
      <w:r>
        <w:t>Felicia fixar fika och fört</w:t>
      </w:r>
      <w:r w:rsidR="00FB3433">
        <w:t>är</w:t>
      </w:r>
      <w:r>
        <w:t xml:space="preserve">ning till </w:t>
      </w:r>
      <w:r w:rsidR="005903E4">
        <w:t>årsmötet</w:t>
      </w:r>
      <w:r>
        <w:t xml:space="preserve">. Jonas påminner om </w:t>
      </w:r>
      <w:r w:rsidR="00FB3433">
        <w:t xml:space="preserve">styrelsen uppgifter inför mötet. Felicia skriver verksamhetsberättelse, Josef står för verksamhetsplaneringen och Jonas respektive uppgifter som kassör som ska presenteras. </w:t>
      </w:r>
    </w:p>
    <w:p w14:paraId="57EECD75" w14:textId="4D9D4AA6" w:rsidR="00B77FC8" w:rsidRDefault="00B77FC8"/>
    <w:p w14:paraId="14E41871" w14:textId="68CB64B4" w:rsidR="00B77FC8" w:rsidRPr="005903E4" w:rsidRDefault="00B77FC8" w:rsidP="005903E4">
      <w:pPr>
        <w:pStyle w:val="Liststycke"/>
        <w:numPr>
          <w:ilvl w:val="0"/>
          <w:numId w:val="2"/>
        </w:numPr>
        <w:rPr>
          <w:b/>
          <w:bCs/>
        </w:rPr>
      </w:pPr>
      <w:r w:rsidRPr="005903E4">
        <w:rPr>
          <w:b/>
          <w:bCs/>
        </w:rPr>
        <w:t xml:space="preserve">Fastställande av tävlingar </w:t>
      </w:r>
    </w:p>
    <w:p w14:paraId="6010A7F5" w14:textId="2B483CA4" w:rsidR="005903E4" w:rsidRDefault="00FB3433">
      <w:r>
        <w:t xml:space="preserve">Vi lägger upp på när serier planeras på hemsidan och här diskuterar vi planerade tävlingar i serie 2 där båda Hallsberg, Nora och Karlstad planerar att arrangera. </w:t>
      </w:r>
      <w:r w:rsidR="005903E4">
        <w:t xml:space="preserve">Bänk-DM har Josef pratat med VKK och det kommer ha möjlighet att </w:t>
      </w:r>
      <w:r w:rsidR="00DD4550">
        <w:t>arrangera</w:t>
      </w:r>
      <w:r w:rsidR="005903E4">
        <w:t xml:space="preserve"> detta under serie 3, den 27/9. Faställande av datum kommer ske under året när de kommer närmare. </w:t>
      </w:r>
      <w:r w:rsidR="00B42A29">
        <w:t>Örebro KK</w:t>
      </w:r>
      <w:r w:rsidR="005903E4">
        <w:t xml:space="preserve"> kommer ha styrkelyfts-DM. Det finns möjlighet att tävla under året</w:t>
      </w:r>
      <w:r w:rsidR="00DD4550">
        <w:t xml:space="preserve"> hos oss</w:t>
      </w:r>
      <w:r w:rsidR="005903E4">
        <w:t xml:space="preserve">. </w:t>
      </w:r>
    </w:p>
    <w:p w14:paraId="080E536D" w14:textId="77777777" w:rsidR="00B42A29" w:rsidRDefault="00B42A29"/>
    <w:p w14:paraId="4F560ED3" w14:textId="77777777" w:rsidR="005903E4" w:rsidRDefault="005903E4"/>
    <w:p w14:paraId="785471C8" w14:textId="15E5477E" w:rsidR="00FA6ECC" w:rsidRPr="005903E4" w:rsidRDefault="00B77FC8" w:rsidP="005903E4">
      <w:pPr>
        <w:pStyle w:val="Liststycke"/>
        <w:numPr>
          <w:ilvl w:val="0"/>
          <w:numId w:val="2"/>
        </w:numPr>
        <w:rPr>
          <w:b/>
          <w:bCs/>
        </w:rPr>
      </w:pPr>
      <w:r w:rsidRPr="005903E4">
        <w:rPr>
          <w:b/>
          <w:bCs/>
        </w:rPr>
        <w:t xml:space="preserve">Vad händer i </w:t>
      </w:r>
      <w:r w:rsidR="005903E4" w:rsidRPr="005903E4">
        <w:rPr>
          <w:b/>
          <w:bCs/>
        </w:rPr>
        <w:t>distriktet</w:t>
      </w:r>
    </w:p>
    <w:p w14:paraId="18E24A48" w14:textId="1D4CF40C" w:rsidR="00B42A29" w:rsidRDefault="005903E4">
      <w:r>
        <w:t>Örebro KK firar snart 50 årsjubileum och planerar firande till detta med öppet hus. Hallsberg kommer kolla intresset/ möjligheten av att ha eventuellt gemensamma träningar där man kan bjuda in föreningar för en gemensam träning.</w:t>
      </w:r>
    </w:p>
    <w:p w14:paraId="74397625" w14:textId="77777777" w:rsidR="005903E4" w:rsidRDefault="005903E4"/>
    <w:p w14:paraId="658C759E" w14:textId="566381BA" w:rsidR="005903E4" w:rsidRPr="005903E4" w:rsidRDefault="005903E4" w:rsidP="005903E4">
      <w:pPr>
        <w:pStyle w:val="Liststycke"/>
        <w:numPr>
          <w:ilvl w:val="0"/>
          <w:numId w:val="2"/>
        </w:numPr>
        <w:rPr>
          <w:b/>
          <w:bCs/>
        </w:rPr>
      </w:pPr>
      <w:r w:rsidRPr="005903E4">
        <w:rPr>
          <w:b/>
          <w:bCs/>
        </w:rPr>
        <w:t>Antidoping</w:t>
      </w:r>
    </w:p>
    <w:p w14:paraId="3399B654" w14:textId="77777777" w:rsidR="00BF7F92" w:rsidRDefault="005903E4" w:rsidP="005903E4">
      <w:r>
        <w:t xml:space="preserve">Felicia kommer tillsammans med VSSF nya antidoping ansvariga, Linnea starta en ny sida på hemsidan för antidoping och tillgängliggöra detta för föreningarna och tipsa om viktiga sidor. Linnea har fått kontaktuppgifter till alla föreningar förutom en. Felicia kommer </w:t>
      </w:r>
      <w:r w:rsidR="00112FE8">
        <w:t>leta på kontaktuppgifter till gällande förening.</w:t>
      </w:r>
    </w:p>
    <w:p w14:paraId="66EA1C34" w14:textId="77777777" w:rsidR="00BF7F92" w:rsidRDefault="00BF7F92" w:rsidP="005903E4"/>
    <w:p w14:paraId="0E508518" w14:textId="41C5A844" w:rsidR="005903E4" w:rsidRPr="00BF7F92" w:rsidRDefault="00BF7F92" w:rsidP="00BF7F92">
      <w:pPr>
        <w:pStyle w:val="Liststycke"/>
        <w:numPr>
          <w:ilvl w:val="0"/>
          <w:numId w:val="2"/>
        </w:numPr>
        <w:rPr>
          <w:b/>
          <w:bCs/>
        </w:rPr>
      </w:pPr>
      <w:r w:rsidRPr="00BF7F92">
        <w:rPr>
          <w:b/>
          <w:bCs/>
        </w:rPr>
        <w:t>Övrigt som tas upp på mötet.</w:t>
      </w:r>
      <w:r w:rsidR="00112FE8" w:rsidRPr="00BF7F92">
        <w:rPr>
          <w:b/>
          <w:bCs/>
        </w:rPr>
        <w:t xml:space="preserve"> </w:t>
      </w:r>
    </w:p>
    <w:p w14:paraId="5561E396" w14:textId="368CEC60" w:rsidR="00BF7F92" w:rsidRDefault="00BF7F92" w:rsidP="00477782">
      <w:r>
        <w:t>Josef informerar om vad som tas upp på dis</w:t>
      </w:r>
      <w:r w:rsidR="00D44919">
        <w:t>triks</w:t>
      </w:r>
      <w:r>
        <w:t xml:space="preserve">ledarträffar som han deltar på varje månad och informerar om deras jobb där och lite information om vad som diskuteras på dessa mötet som exempelvis de höjda avgifterna, RF:s delaktighet i ekonomin </w:t>
      </w:r>
      <w:proofErr w:type="gramStart"/>
      <w:r>
        <w:t>m.m.</w:t>
      </w:r>
      <w:proofErr w:type="gramEnd"/>
      <w:r>
        <w:t xml:space="preserve"> </w:t>
      </w:r>
      <w:r w:rsidR="00D44919">
        <w:t xml:space="preserve">Informerar om den nya generalsekreteraren och ordförande i SSF jobb i frågan om de högre avgifterna. </w:t>
      </w:r>
      <w:r>
        <w:t xml:space="preserve">Här kommer frågan om hur </w:t>
      </w:r>
      <w:r w:rsidR="00D44919">
        <w:t xml:space="preserve">vi ska bemöta om </w:t>
      </w:r>
      <w:proofErr w:type="spellStart"/>
      <w:r w:rsidR="00D44919">
        <w:t>ev</w:t>
      </w:r>
      <w:proofErr w:type="spellEnd"/>
      <w:r w:rsidR="00D44919">
        <w:t xml:space="preserve"> föreningar hos vårt distrikt skulle möta ekonomiska svårigheter att betala dessa höjda avgifter och hur vi ställer oss kring detta och hur ska man som förening uppmärksamma oss om detta.</w:t>
      </w:r>
      <w:r w:rsidR="00DD4550">
        <w:t xml:space="preserve"> Josef uppdaterar oss om att SSF kommer vilja att alla föreningar stadgar är upplagda inom samma struktur. </w:t>
      </w:r>
    </w:p>
    <w:p w14:paraId="61AE8459" w14:textId="77777777" w:rsidR="001D5E1D" w:rsidRDefault="001D5E1D"/>
    <w:p w14:paraId="5D754F0A" w14:textId="46686266" w:rsidR="001D5E1D" w:rsidRDefault="00D44919">
      <w:r>
        <w:t xml:space="preserve">Mötet avslutas. </w:t>
      </w:r>
    </w:p>
    <w:p w14:paraId="7E9CC817" w14:textId="77777777" w:rsidR="001D5E1D" w:rsidRDefault="001D5E1D"/>
    <w:p w14:paraId="44744FC2" w14:textId="77777777" w:rsidR="00DD4550" w:rsidRDefault="00DD4550"/>
    <w:p w14:paraId="3F48EBE3" w14:textId="77777777" w:rsidR="00DD4550" w:rsidRDefault="00DD4550"/>
    <w:p w14:paraId="4782B129" w14:textId="77777777" w:rsidR="00DD4550" w:rsidRDefault="00DD4550"/>
    <w:p w14:paraId="7235D22D" w14:textId="77777777" w:rsidR="00DD4550" w:rsidRDefault="00DD4550"/>
    <w:p w14:paraId="738EF4D5" w14:textId="77777777" w:rsidR="00DD4550" w:rsidRDefault="00DD4550"/>
    <w:p w14:paraId="74BB4FD7" w14:textId="77777777" w:rsidR="00DD4550" w:rsidRDefault="00DD4550"/>
    <w:p w14:paraId="0E93D18E" w14:textId="77777777" w:rsidR="00DD4550" w:rsidRDefault="00DD4550"/>
    <w:p w14:paraId="05898E07" w14:textId="4E032707" w:rsidR="00DD4550" w:rsidRDefault="00F55D1E">
      <w:r>
        <w:t>Mötessektreterare</w:t>
      </w:r>
      <w:r w:rsidR="00DD4550">
        <w:t>, Felicia Setthammar</w:t>
      </w:r>
    </w:p>
    <w:p w14:paraId="006BD159" w14:textId="77777777" w:rsidR="00DD4550" w:rsidRDefault="00DD4550"/>
    <w:p w14:paraId="2FFEFCF3" w14:textId="77777777" w:rsidR="00DD4550" w:rsidRDefault="00DD4550"/>
    <w:p w14:paraId="552E8F49" w14:textId="77777777" w:rsidR="00DD4550" w:rsidRDefault="00DD4550"/>
    <w:p w14:paraId="6E3DD42F" w14:textId="26CC9C08" w:rsidR="00DD4550" w:rsidRDefault="00DD4550">
      <w:r>
        <w:t>-------------------------------------------------------------------------------</w:t>
      </w:r>
    </w:p>
    <w:p w14:paraId="49C93748" w14:textId="77777777" w:rsidR="00DD4550" w:rsidRDefault="00DD4550"/>
    <w:p w14:paraId="7CF6B2C2" w14:textId="77777777" w:rsidR="00DD4550" w:rsidRDefault="00DD4550"/>
    <w:p w14:paraId="43AB9BF8" w14:textId="1F34C0CD" w:rsidR="001D5E1D" w:rsidRDefault="00DD4550">
      <w:r>
        <w:t>Protokolljusterare</w:t>
      </w:r>
    </w:p>
    <w:p w14:paraId="626AA85F" w14:textId="77777777" w:rsidR="00DD4550" w:rsidRDefault="00DD4550"/>
    <w:p w14:paraId="7492ADE0" w14:textId="77777777" w:rsidR="00DD4550" w:rsidRDefault="00DD4550"/>
    <w:p w14:paraId="74A64F9A" w14:textId="77777777" w:rsidR="00DD4550" w:rsidRDefault="00DD4550"/>
    <w:p w14:paraId="57AA3575" w14:textId="440D2433" w:rsidR="00DD4550" w:rsidRDefault="00DD4550">
      <w:r>
        <w:t>------------------------------------------------------------------------------</w:t>
      </w:r>
      <w:r w:rsidR="00E523A6">
        <w:t>-</w:t>
      </w:r>
    </w:p>
    <w:sectPr w:rsidR="00DD4550" w:rsidSect="000B26CD">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D6E355" w14:textId="77777777" w:rsidR="00C91013" w:rsidRDefault="00C91013" w:rsidP="00FA6ECC">
      <w:r>
        <w:separator/>
      </w:r>
    </w:p>
  </w:endnote>
  <w:endnote w:type="continuationSeparator" w:id="0">
    <w:p w14:paraId="4CB3ECC7" w14:textId="77777777" w:rsidR="00C91013" w:rsidRDefault="00C91013" w:rsidP="00FA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42432C" w14:textId="77777777" w:rsidR="00C91013" w:rsidRDefault="00C91013" w:rsidP="00FA6ECC">
      <w:r>
        <w:separator/>
      </w:r>
    </w:p>
  </w:footnote>
  <w:footnote w:type="continuationSeparator" w:id="0">
    <w:p w14:paraId="3042E17E" w14:textId="77777777" w:rsidR="00C91013" w:rsidRDefault="00C91013" w:rsidP="00FA6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BA95F" w14:textId="77777777" w:rsidR="00FA6ECC" w:rsidRDefault="00FA6ECC" w:rsidP="00FA6ECC">
    <w:pPr>
      <w:pStyle w:val="Sidhuvud"/>
      <w:tabs>
        <w:tab w:val="clear" w:pos="9072"/>
        <w:tab w:val="right" w:pos="9066"/>
      </w:tabs>
      <w:ind w:left="-1417"/>
    </w:pPr>
    <w:r>
      <w:rPr>
        <w:noProof/>
      </w:rPr>
      <w:drawing>
        <wp:inline distT="0" distB="0" distL="0" distR="0" wp14:anchorId="494AC833" wp14:editId="54EF3A12">
          <wp:extent cx="7556500" cy="864870"/>
          <wp:effectExtent l="0" t="0" r="0" b="0"/>
          <wp:docPr id="20422949" name="Bildobjekt 1" descr="En bild som visar text, Teckensnitt, logotyp, symbol&#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22949" name="Bildobjekt 1" descr="En bild som visar text, Teckensnitt, logotyp, symbol&#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7556500" cy="8648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5159F5"/>
    <w:multiLevelType w:val="hybridMultilevel"/>
    <w:tmpl w:val="1714BF7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D2C2E39"/>
    <w:multiLevelType w:val="hybridMultilevel"/>
    <w:tmpl w:val="FE3C028C"/>
    <w:lvl w:ilvl="0" w:tplc="B23AC9B0">
      <w:start w:val="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13F68B2"/>
    <w:multiLevelType w:val="hybridMultilevel"/>
    <w:tmpl w:val="8E2462E8"/>
    <w:lvl w:ilvl="0" w:tplc="E854A048">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291788564">
    <w:abstractNumId w:val="2"/>
  </w:num>
  <w:num w:numId="2" w16cid:durableId="138886991">
    <w:abstractNumId w:val="0"/>
  </w:num>
  <w:num w:numId="3" w16cid:durableId="164588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C8"/>
    <w:rsid w:val="00052E00"/>
    <w:rsid w:val="000921CB"/>
    <w:rsid w:val="000B26CD"/>
    <w:rsid w:val="00112FE8"/>
    <w:rsid w:val="001D5E1D"/>
    <w:rsid w:val="00463B0E"/>
    <w:rsid w:val="00477782"/>
    <w:rsid w:val="005903E4"/>
    <w:rsid w:val="00590CEE"/>
    <w:rsid w:val="005E3FA9"/>
    <w:rsid w:val="00803D10"/>
    <w:rsid w:val="00B201E6"/>
    <w:rsid w:val="00B42A29"/>
    <w:rsid w:val="00B77FC8"/>
    <w:rsid w:val="00BF7F92"/>
    <w:rsid w:val="00C71C5B"/>
    <w:rsid w:val="00C91013"/>
    <w:rsid w:val="00D44919"/>
    <w:rsid w:val="00DD4550"/>
    <w:rsid w:val="00E523A6"/>
    <w:rsid w:val="00F55D1E"/>
    <w:rsid w:val="00FA6ECC"/>
    <w:rsid w:val="00FB34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5565DBEC"/>
  <w15:chartTrackingRefBased/>
  <w15:docId w15:val="{B5C17B26-0B52-E446-A432-55F6B8D11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A6ECC"/>
    <w:pPr>
      <w:tabs>
        <w:tab w:val="center" w:pos="4536"/>
        <w:tab w:val="right" w:pos="9072"/>
      </w:tabs>
    </w:pPr>
  </w:style>
  <w:style w:type="character" w:customStyle="1" w:styleId="SidhuvudChar">
    <w:name w:val="Sidhuvud Char"/>
    <w:basedOn w:val="Standardstycketeckensnitt"/>
    <w:link w:val="Sidhuvud"/>
    <w:uiPriority w:val="99"/>
    <w:rsid w:val="00FA6ECC"/>
  </w:style>
  <w:style w:type="paragraph" w:styleId="Sidfot">
    <w:name w:val="footer"/>
    <w:basedOn w:val="Normal"/>
    <w:link w:val="SidfotChar"/>
    <w:uiPriority w:val="99"/>
    <w:unhideWhenUsed/>
    <w:rsid w:val="00FA6ECC"/>
    <w:pPr>
      <w:tabs>
        <w:tab w:val="center" w:pos="4536"/>
        <w:tab w:val="right" w:pos="9072"/>
      </w:tabs>
    </w:pPr>
  </w:style>
  <w:style w:type="character" w:customStyle="1" w:styleId="SidfotChar">
    <w:name w:val="Sidfot Char"/>
    <w:basedOn w:val="Standardstycketeckensnitt"/>
    <w:link w:val="Sidfot"/>
    <w:uiPriority w:val="99"/>
    <w:rsid w:val="00FA6ECC"/>
  </w:style>
  <w:style w:type="paragraph" w:styleId="Liststycke">
    <w:name w:val="List Paragraph"/>
    <w:basedOn w:val="Normal"/>
    <w:uiPriority w:val="34"/>
    <w:qFormat/>
    <w:rsid w:val="00B77F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feliciasetthammar/Library/Group%20Containers/UBF8T346G9.Office/User%20Content.localized/Templates.localized/MALL%20VSSF%20mo&#776;te.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MALL VSSF möte.dotx</Template>
  <TotalTime>111</TotalTime>
  <Pages>2</Pages>
  <Words>487</Words>
  <Characters>2585</Characters>
  <Application>Microsoft Office Word</Application>
  <DocSecurity>0</DocSecurity>
  <Lines>21</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Felicia Setthammar</cp:lastModifiedBy>
  <cp:revision>5</cp:revision>
  <dcterms:created xsi:type="dcterms:W3CDTF">2025-02-05T18:52:00Z</dcterms:created>
  <dcterms:modified xsi:type="dcterms:W3CDTF">2025-02-05T21:12:00Z</dcterms:modified>
</cp:coreProperties>
</file>