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69957" w14:textId="579D4A38" w:rsidR="00FA6ECC" w:rsidRPr="008C2716" w:rsidRDefault="00E20756">
      <w:pPr>
        <w:rPr>
          <w:b/>
          <w:bCs/>
        </w:rPr>
      </w:pPr>
      <w:r w:rsidRPr="008C2716">
        <w:rPr>
          <w:b/>
          <w:bCs/>
        </w:rPr>
        <w:t>Klubbledarträff 18/11 2024</w:t>
      </w:r>
    </w:p>
    <w:p w14:paraId="4C4BF9C5" w14:textId="019E46CA" w:rsidR="00E20756" w:rsidRPr="008C2716" w:rsidRDefault="00E20756">
      <w:pPr>
        <w:rPr>
          <w:b/>
          <w:bCs/>
        </w:rPr>
      </w:pPr>
      <w:r w:rsidRPr="008C2716">
        <w:rPr>
          <w:b/>
          <w:bCs/>
        </w:rPr>
        <w:t xml:space="preserve">Via Skype </w:t>
      </w:r>
    </w:p>
    <w:p w14:paraId="328183A0" w14:textId="77777777" w:rsidR="00E20756" w:rsidRDefault="00E20756"/>
    <w:p w14:paraId="6DE97285" w14:textId="6BECCD90" w:rsidR="00E20756" w:rsidRPr="008C2716" w:rsidRDefault="00E20756">
      <w:pPr>
        <w:rPr>
          <w:b/>
          <w:bCs/>
        </w:rPr>
      </w:pPr>
      <w:r w:rsidRPr="008C2716">
        <w:rPr>
          <w:b/>
          <w:bCs/>
        </w:rPr>
        <w:t>Deltagare:</w:t>
      </w:r>
    </w:p>
    <w:p w14:paraId="55CA4590" w14:textId="426F5C95" w:rsidR="004C092D" w:rsidRDefault="00A6536F">
      <w:r>
        <w:t>Fredri</w:t>
      </w:r>
      <w:r w:rsidR="004C092D">
        <w:t xml:space="preserve">c </w:t>
      </w:r>
      <w:proofErr w:type="spellStart"/>
      <w:r w:rsidR="004C092D">
        <w:t>Folkjern</w:t>
      </w:r>
      <w:proofErr w:type="spellEnd"/>
      <w:r w:rsidR="004C092D">
        <w:t>, VKK</w:t>
      </w:r>
    </w:p>
    <w:p w14:paraId="5C8AC83F" w14:textId="147F9DE2" w:rsidR="00A6536F" w:rsidRDefault="00E43746">
      <w:r>
        <w:t xml:space="preserve">Viktor </w:t>
      </w:r>
      <w:r w:rsidR="004C092D">
        <w:t>Johansson, VKK</w:t>
      </w:r>
    </w:p>
    <w:p w14:paraId="4DDE8262" w14:textId="77777777" w:rsidR="004C092D" w:rsidRDefault="00A6536F">
      <w:r>
        <w:t>Jonas</w:t>
      </w:r>
      <w:r w:rsidR="004C092D">
        <w:t xml:space="preserve"> Telégin, Nora AK</w:t>
      </w:r>
    </w:p>
    <w:p w14:paraId="438E523D" w14:textId="49C6C60D" w:rsidR="00A6536F" w:rsidRDefault="00A6536F">
      <w:r>
        <w:t>Per</w:t>
      </w:r>
      <w:r w:rsidR="004C092D">
        <w:t xml:space="preserve"> Stenbäck, Nora AK</w:t>
      </w:r>
    </w:p>
    <w:p w14:paraId="08240256" w14:textId="6721B491" w:rsidR="004C092D" w:rsidRDefault="004C092D">
      <w:r>
        <w:t>Felicia Setthammar, Nora AK</w:t>
      </w:r>
    </w:p>
    <w:p w14:paraId="44005872" w14:textId="3B814975" w:rsidR="00A6536F" w:rsidRDefault="00A6536F">
      <w:r>
        <w:t xml:space="preserve">Minna </w:t>
      </w:r>
      <w:r w:rsidR="004C092D">
        <w:t xml:space="preserve">Arvidsson, </w:t>
      </w:r>
      <w:r>
        <w:t>Karlstad</w:t>
      </w:r>
      <w:r w:rsidR="004C092D">
        <w:t xml:space="preserve"> AK</w:t>
      </w:r>
    </w:p>
    <w:p w14:paraId="5ACB66B3" w14:textId="450CF265" w:rsidR="00A6536F" w:rsidRDefault="00A6536F">
      <w:r>
        <w:t>Linnea</w:t>
      </w:r>
      <w:r w:rsidR="00E04306">
        <w:t xml:space="preserve"> Welander</w:t>
      </w:r>
      <w:r w:rsidR="004C092D">
        <w:t>, Karlstad AK</w:t>
      </w:r>
    </w:p>
    <w:p w14:paraId="68141E9B" w14:textId="77777777" w:rsidR="004C092D" w:rsidRDefault="00A6536F">
      <w:r>
        <w:t xml:space="preserve">Emil </w:t>
      </w:r>
      <w:r w:rsidR="004C092D">
        <w:t xml:space="preserve">Johansson </w:t>
      </w:r>
      <w:proofErr w:type="spellStart"/>
      <w:r w:rsidR="004C092D">
        <w:t>Findahl</w:t>
      </w:r>
      <w:proofErr w:type="spellEnd"/>
      <w:r w:rsidR="004C092D">
        <w:t>, Norbergs AK</w:t>
      </w:r>
    </w:p>
    <w:p w14:paraId="2CB20D1E" w14:textId="77777777" w:rsidR="004C092D" w:rsidRDefault="00A6536F">
      <w:r>
        <w:t>Alexandra</w:t>
      </w:r>
      <w:r w:rsidR="004C092D">
        <w:t xml:space="preserve"> Johansson, Norbergs AK</w:t>
      </w:r>
    </w:p>
    <w:p w14:paraId="44EAF8CF" w14:textId="3CFC2200" w:rsidR="00A6536F" w:rsidRDefault="0075717D">
      <w:r>
        <w:t>F</w:t>
      </w:r>
      <w:r w:rsidR="00A6536F">
        <w:t>rida</w:t>
      </w:r>
      <w:r w:rsidR="004C092D">
        <w:t xml:space="preserve"> Fogelberg, Norbergs AK</w:t>
      </w:r>
    </w:p>
    <w:p w14:paraId="072A8314" w14:textId="68EC2F4F" w:rsidR="00A6536F" w:rsidRDefault="0075717D">
      <w:r>
        <w:t>Re</w:t>
      </w:r>
      <w:r w:rsidR="00A6536F">
        <w:t xml:space="preserve">becca </w:t>
      </w:r>
      <w:r w:rsidR="004C092D">
        <w:t xml:space="preserve">Karlsson, </w:t>
      </w:r>
      <w:r w:rsidR="00A6536F">
        <w:t>Säffle</w:t>
      </w:r>
      <w:r w:rsidR="004C092D">
        <w:t xml:space="preserve"> AK</w:t>
      </w:r>
      <w:r w:rsidR="00A6536F">
        <w:t xml:space="preserve"> </w:t>
      </w:r>
    </w:p>
    <w:p w14:paraId="186893CF" w14:textId="31A23220" w:rsidR="00A6536F" w:rsidRDefault="00A6536F">
      <w:r>
        <w:t>Philipp</w:t>
      </w:r>
      <w:r w:rsidR="004C092D">
        <w:t xml:space="preserve"> Christmann </w:t>
      </w:r>
    </w:p>
    <w:p w14:paraId="76B0C5DA" w14:textId="5B223E2C" w:rsidR="00A6536F" w:rsidRDefault="00A6536F">
      <w:r>
        <w:t xml:space="preserve">Manfred </w:t>
      </w:r>
      <w:r w:rsidR="008C2716">
        <w:t>Hedström Libeck, Örebro KK</w:t>
      </w:r>
    </w:p>
    <w:p w14:paraId="534F4FF1" w14:textId="4BB7F341" w:rsidR="00A6536F" w:rsidRDefault="004C092D">
      <w:r>
        <w:t xml:space="preserve">Robert </w:t>
      </w:r>
      <w:r w:rsidR="00A6536F">
        <w:t>Walter</w:t>
      </w:r>
      <w:r>
        <w:t>, Hallsbergs AK</w:t>
      </w:r>
    </w:p>
    <w:p w14:paraId="6EDE2278" w14:textId="191F711F" w:rsidR="004C092D" w:rsidRDefault="004C092D">
      <w:r>
        <w:t>Josef Eriksson, Hallsbergs AK</w:t>
      </w:r>
    </w:p>
    <w:p w14:paraId="59E2AD36" w14:textId="1AD2E26F" w:rsidR="008C2716" w:rsidRDefault="008C2716"/>
    <w:p w14:paraId="2D0FE675" w14:textId="6C52E1E9" w:rsidR="008C2716" w:rsidRDefault="008C2716">
      <w:r>
        <w:t xml:space="preserve">Deltagarna hälsas </w:t>
      </w:r>
      <w:r w:rsidR="002C056F">
        <w:t>välkomna</w:t>
      </w:r>
      <w:r>
        <w:t xml:space="preserve"> och informeras om syftet för vad dessa möten ska genomarbeta och varför vi i VSSF vill hälla de. Att detta mötena är för att </w:t>
      </w:r>
      <w:r w:rsidR="002C056F">
        <w:t>sammanbinda</w:t>
      </w:r>
      <w:r>
        <w:t xml:space="preserve"> klubbar och distriktet i helhet.</w:t>
      </w:r>
    </w:p>
    <w:p w14:paraId="70624801" w14:textId="77777777" w:rsidR="008C2716" w:rsidRDefault="008C2716"/>
    <w:p w14:paraId="63258D5B" w14:textId="3364C0A3" w:rsidR="008C2716" w:rsidRDefault="008C2716">
      <w:r>
        <w:t xml:space="preserve">Det diskuteras om </w:t>
      </w:r>
      <w:proofErr w:type="spellStart"/>
      <w:r>
        <w:t>Distriksmästerskapet</w:t>
      </w:r>
      <w:proofErr w:type="spellEnd"/>
      <w:r>
        <w:t xml:space="preserve"> kommande år 2025 där Örebro KK är intresserade av att hålla SL/KSL alla deltagande håller med att de är </w:t>
      </w:r>
      <w:r w:rsidR="002C056F">
        <w:t>välkomna</w:t>
      </w:r>
      <w:r>
        <w:t xml:space="preserve"> att hålla den tävlingen. Gällande Bänk -DM så är Nora int</w:t>
      </w:r>
      <w:r w:rsidR="002B3116">
        <w:t>ress</w:t>
      </w:r>
      <w:r>
        <w:t xml:space="preserve">erade men deltagarna diskuterar också att om en mindre klubb som är intresserade ska kunna få hålla denna tävling exempelvis Västerås KK. Här tas deltagarfrågan upp och att tävlingen oftast inte brukar ha en massiv dragning och därav skulle mindre klubbar som har kunnat genomföra serie kunna arrangera detta vid intresse. </w:t>
      </w:r>
    </w:p>
    <w:p w14:paraId="33527E05" w14:textId="77777777" w:rsidR="008C2716" w:rsidRDefault="008C2716"/>
    <w:p w14:paraId="4BD1DCA1" w14:textId="71B246A0" w:rsidR="008C2716" w:rsidRDefault="008C2716">
      <w:r>
        <w:t xml:space="preserve">Nora AK kommer att arrangera Svealands som är bestämt då det är VSSF tur detta året, Örebro arrangerade detta förra året också då Östra ej hade möjlighet till detta. Jonas Telégin informerar om att de kommer behövas hjälp i form av </w:t>
      </w:r>
      <w:proofErr w:type="spellStart"/>
      <w:r>
        <w:t>klovning</w:t>
      </w:r>
      <w:proofErr w:type="spellEnd"/>
      <w:r>
        <w:t xml:space="preserve">. Mer info och anmälan kommer komma från Noras sida längre fram. </w:t>
      </w:r>
    </w:p>
    <w:p w14:paraId="21604567" w14:textId="77777777" w:rsidR="008C2716" w:rsidRDefault="008C2716"/>
    <w:p w14:paraId="644286A1" w14:textId="19C91BE9" w:rsidR="008C2716" w:rsidRDefault="008C2716">
      <w:r>
        <w:t>Deltagarna diskuterar hur det är att arrangera t</w:t>
      </w:r>
      <w:r w:rsidR="00FD3F59">
        <w:t>äv</w:t>
      </w:r>
      <w:r>
        <w:t>lingar då vi i VSSF har haft mer och mer t</w:t>
      </w:r>
      <w:r w:rsidR="00FD3F59">
        <w:t>ä</w:t>
      </w:r>
      <w:r>
        <w:t>vl</w:t>
      </w:r>
      <w:r w:rsidR="00FD3F59">
        <w:t>i</w:t>
      </w:r>
      <w:r>
        <w:t xml:space="preserve">ngar än senare år och hur det jämför sig i </w:t>
      </w:r>
      <w:r w:rsidR="00FD3F59">
        <w:t xml:space="preserve">antalet anmälningar och hur vi i VSSF önskar att ha. Att det finns fördelar att ha mindre små tävlingar men också nackdelar att det blir för många ibland. Att om de skulle spridas ut mer på året och här kan dessa träffar vara en bra möjlighet att veta hur andra föreningar tänker. </w:t>
      </w:r>
    </w:p>
    <w:p w14:paraId="2FE6C439" w14:textId="77777777" w:rsidR="00FD3F59" w:rsidRDefault="00FD3F59"/>
    <w:p w14:paraId="3194232B" w14:textId="77777777" w:rsidR="00FD3F59" w:rsidRDefault="00FD3F59"/>
    <w:p w14:paraId="329DA641" w14:textId="77777777" w:rsidR="00FD3F59" w:rsidRDefault="00FD3F59"/>
    <w:p w14:paraId="71AD704F" w14:textId="1B59235B" w:rsidR="00FD3F59" w:rsidRDefault="00FD3F59" w:rsidP="00FD3F59">
      <w:r>
        <w:lastRenderedPageBreak/>
        <w:t xml:space="preserve">Seriehjulet för 2025 diskuteras: </w:t>
      </w:r>
    </w:p>
    <w:p w14:paraId="4806053E" w14:textId="3FE342A9" w:rsidR="00FD3F59" w:rsidRDefault="00FD3F59" w:rsidP="00FD3F59">
      <w:pPr>
        <w:pStyle w:val="Liststycke"/>
        <w:numPr>
          <w:ilvl w:val="0"/>
          <w:numId w:val="3"/>
        </w:numPr>
      </w:pPr>
      <w:r>
        <w:t xml:space="preserve">Har man datum som man är intresserad av eller vill arrangera men det är inte helt bestämt från föreningarnas håll så kan man skicka in datum till Felicia så kan detta läggas in i tävlingskalendern direkt och det uppdateras </w:t>
      </w:r>
      <w:proofErr w:type="spellStart"/>
      <w:r>
        <w:t>konernulenligt</w:t>
      </w:r>
      <w:proofErr w:type="spellEnd"/>
      <w:r>
        <w:t xml:space="preserve"> där. </w:t>
      </w:r>
    </w:p>
    <w:p w14:paraId="48EF3091" w14:textId="68E4040F" w:rsidR="00FD3F59" w:rsidRDefault="00FD3F59" w:rsidP="00FD3F59">
      <w:pPr>
        <w:pStyle w:val="Liststycke"/>
        <w:numPr>
          <w:ilvl w:val="0"/>
          <w:numId w:val="3"/>
        </w:numPr>
      </w:pPr>
      <w:r>
        <w:t xml:space="preserve">Serie 1: Örebro KK kommer ha serie 1 nu i januari med </w:t>
      </w:r>
      <w:proofErr w:type="spellStart"/>
      <w:r>
        <w:t>maxtak</w:t>
      </w:r>
      <w:proofErr w:type="spellEnd"/>
      <w:r>
        <w:t xml:space="preserve"> på deltagande. Även Nora har ett intresse att arrangera serie 1. </w:t>
      </w:r>
    </w:p>
    <w:p w14:paraId="60CB61ED" w14:textId="2CAE3AF0" w:rsidR="00FD3F59" w:rsidRDefault="00FD3F59" w:rsidP="00FD3F59">
      <w:pPr>
        <w:pStyle w:val="Liststycke"/>
        <w:numPr>
          <w:ilvl w:val="0"/>
          <w:numId w:val="3"/>
        </w:numPr>
      </w:pPr>
      <w:r>
        <w:t xml:space="preserve">Serie 2: Örebro KK är intresserade att ha </w:t>
      </w:r>
      <w:proofErr w:type="spellStart"/>
      <w:r>
        <w:t>ev</w:t>
      </w:r>
      <w:proofErr w:type="spellEnd"/>
      <w:r>
        <w:t xml:space="preserve"> en Örebro </w:t>
      </w:r>
      <w:proofErr w:type="spellStart"/>
      <w:r>
        <w:t>Open</w:t>
      </w:r>
      <w:proofErr w:type="spellEnd"/>
      <w:r>
        <w:t xml:space="preserve"> som de tidigare har arrangerat. Karlstad kommer att arrangera i Maj serie 2. </w:t>
      </w:r>
    </w:p>
    <w:p w14:paraId="35D4FC12" w14:textId="4A9C758D" w:rsidR="00FD3F59" w:rsidRDefault="00FD3F59" w:rsidP="00FD3F59">
      <w:pPr>
        <w:pStyle w:val="Liststycke"/>
        <w:numPr>
          <w:ilvl w:val="0"/>
          <w:numId w:val="3"/>
        </w:numPr>
      </w:pPr>
      <w:r>
        <w:t>Örebro SL- DM</w:t>
      </w:r>
    </w:p>
    <w:p w14:paraId="2EA93565" w14:textId="6CB8DAFA" w:rsidR="002C056F" w:rsidRDefault="002C056F" w:rsidP="00FD3F59">
      <w:pPr>
        <w:pStyle w:val="Liststycke"/>
        <w:numPr>
          <w:ilvl w:val="0"/>
          <w:numId w:val="3"/>
        </w:numPr>
      </w:pPr>
      <w:r>
        <w:t>Nora AK- Svealands</w:t>
      </w:r>
    </w:p>
    <w:p w14:paraId="53B96439" w14:textId="06DAFCAD" w:rsidR="00FD3F59" w:rsidRDefault="00FD3F59" w:rsidP="00FD3F59">
      <w:pPr>
        <w:pStyle w:val="Liststycke"/>
        <w:numPr>
          <w:ilvl w:val="0"/>
          <w:numId w:val="3"/>
        </w:numPr>
      </w:pPr>
      <w:r>
        <w:t xml:space="preserve">VKK/ NAK / HAK </w:t>
      </w:r>
      <w:proofErr w:type="spellStart"/>
      <w:r>
        <w:t>ev</w:t>
      </w:r>
      <w:proofErr w:type="spellEnd"/>
      <w:r>
        <w:t xml:space="preserve"> Bänk DM</w:t>
      </w:r>
    </w:p>
    <w:p w14:paraId="44564F6A" w14:textId="77777777" w:rsidR="00FD3F59" w:rsidRDefault="00FD3F59" w:rsidP="00FD3F59"/>
    <w:p w14:paraId="2A840A71" w14:textId="280BD72D" w:rsidR="00FD3F59" w:rsidRDefault="00FD3F59" w:rsidP="00FD3F59">
      <w:proofErr w:type="spellStart"/>
      <w:r>
        <w:t>Distriksrekorden</w:t>
      </w:r>
      <w:proofErr w:type="spellEnd"/>
      <w:r>
        <w:t xml:space="preserve"> diskuteras också här. Här är det l</w:t>
      </w:r>
      <w:r w:rsidR="002B3116">
        <w:t>y</w:t>
      </w:r>
      <w:r>
        <w:t xml:space="preserve">ftaren/ föreningens uppgift att meddela oss om ett rekord har </w:t>
      </w:r>
      <w:proofErr w:type="gramStart"/>
      <w:r>
        <w:t>slagits .</w:t>
      </w:r>
      <w:proofErr w:type="gramEnd"/>
      <w:r>
        <w:t xml:space="preserve"> Philipp har ordnat så ett dokument </w:t>
      </w:r>
      <w:r w:rsidR="002B3116">
        <w:t xml:space="preserve">på hemsidan </w:t>
      </w:r>
      <w:r>
        <w:t xml:space="preserve">som är levande där man kan redigera och lägga in en kommentar om ett nytt rekord har slagits där vi i VSSF har möjlighet att ändra. Man kan också göra som tidigare att man mailar Rebecka Karlssons mail och det uppdateras. </w:t>
      </w:r>
    </w:p>
    <w:p w14:paraId="2099C795" w14:textId="77777777" w:rsidR="00FD3F59" w:rsidRDefault="00FD3F59" w:rsidP="00FD3F59"/>
    <w:p w14:paraId="574752DD" w14:textId="31F77E2D" w:rsidR="00FD3F59" w:rsidRDefault="00FD3F59" w:rsidP="00FD3F59">
      <w:r>
        <w:t xml:space="preserve">Skrivet av Felicia </w:t>
      </w:r>
      <w:proofErr w:type="gramStart"/>
      <w:r>
        <w:t>Setthamma</w:t>
      </w:r>
      <w:r w:rsidR="002C056F">
        <w:t>r</w:t>
      </w:r>
      <w:r>
        <w:t>,  VSSF</w:t>
      </w:r>
      <w:proofErr w:type="gramEnd"/>
      <w:r>
        <w:t xml:space="preserve">. </w:t>
      </w:r>
    </w:p>
    <w:p w14:paraId="46A9B1DA" w14:textId="77777777" w:rsidR="00E04306" w:rsidRDefault="00E04306" w:rsidP="00E04306"/>
    <w:p w14:paraId="20B55395" w14:textId="77777777" w:rsidR="00E43746" w:rsidRDefault="00E43746" w:rsidP="00E04306"/>
    <w:p w14:paraId="27865433" w14:textId="77777777" w:rsidR="00E43746" w:rsidRDefault="00E43746" w:rsidP="00E04306"/>
    <w:p w14:paraId="5C832468" w14:textId="77777777" w:rsidR="00E43746" w:rsidRDefault="00E43746" w:rsidP="00E04306"/>
    <w:p w14:paraId="7E477361" w14:textId="77777777" w:rsidR="00E43746" w:rsidRDefault="00E43746" w:rsidP="00E04306"/>
    <w:p w14:paraId="37FB2680" w14:textId="77777777" w:rsidR="00E43746" w:rsidRDefault="00E43746" w:rsidP="00E04306"/>
    <w:p w14:paraId="6C79E3D3" w14:textId="77777777" w:rsidR="00E43746" w:rsidRDefault="00E43746" w:rsidP="00E04306"/>
    <w:p w14:paraId="6C02CB46" w14:textId="77777777" w:rsidR="00E04306" w:rsidRDefault="00E04306" w:rsidP="00E04306"/>
    <w:p w14:paraId="422F25E4" w14:textId="77777777" w:rsidR="00E04306" w:rsidRDefault="00E04306" w:rsidP="00E04306"/>
    <w:p w14:paraId="4CFEC289" w14:textId="77777777" w:rsidR="00E04306" w:rsidRDefault="00E04306" w:rsidP="00E04306"/>
    <w:p w14:paraId="3371AFC2" w14:textId="77777777" w:rsidR="00E04306" w:rsidRDefault="00E04306" w:rsidP="00E04306"/>
    <w:sectPr w:rsidR="00E04306" w:rsidSect="000B26CD">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34BD" w14:textId="77777777" w:rsidR="008A15D2" w:rsidRDefault="008A15D2" w:rsidP="00FA6ECC">
      <w:r>
        <w:separator/>
      </w:r>
    </w:p>
  </w:endnote>
  <w:endnote w:type="continuationSeparator" w:id="0">
    <w:p w14:paraId="59BDD566" w14:textId="77777777" w:rsidR="008A15D2" w:rsidRDefault="008A15D2" w:rsidP="00FA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DBC13" w14:textId="77777777" w:rsidR="008A15D2" w:rsidRDefault="008A15D2" w:rsidP="00FA6ECC">
      <w:r>
        <w:separator/>
      </w:r>
    </w:p>
  </w:footnote>
  <w:footnote w:type="continuationSeparator" w:id="0">
    <w:p w14:paraId="3E0B1CA6" w14:textId="77777777" w:rsidR="008A15D2" w:rsidRDefault="008A15D2" w:rsidP="00FA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6406" w14:textId="77777777" w:rsidR="00FA6ECC" w:rsidRDefault="00FA6ECC" w:rsidP="00FA6ECC">
    <w:pPr>
      <w:pStyle w:val="Sidhuvud"/>
      <w:tabs>
        <w:tab w:val="clear" w:pos="9072"/>
        <w:tab w:val="right" w:pos="9066"/>
      </w:tabs>
      <w:ind w:left="-1417"/>
    </w:pPr>
    <w:r>
      <w:rPr>
        <w:noProof/>
      </w:rPr>
      <w:drawing>
        <wp:inline distT="0" distB="0" distL="0" distR="0" wp14:anchorId="50587949" wp14:editId="6D31BC5C">
          <wp:extent cx="7556500" cy="864870"/>
          <wp:effectExtent l="0" t="0" r="0" b="0"/>
          <wp:docPr id="20422949" name="Bildobjekt 1"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949" name="Bildobjekt 1" descr="En bild som visar text, Teckensnitt, logotyp, symbo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556500" cy="864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006A2"/>
    <w:multiLevelType w:val="hybridMultilevel"/>
    <w:tmpl w:val="C1FC571C"/>
    <w:lvl w:ilvl="0" w:tplc="D1205A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D04262"/>
    <w:multiLevelType w:val="hybridMultilevel"/>
    <w:tmpl w:val="A52857E0"/>
    <w:lvl w:ilvl="0" w:tplc="7A5805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FB3147"/>
    <w:multiLevelType w:val="hybridMultilevel"/>
    <w:tmpl w:val="2346B02C"/>
    <w:lvl w:ilvl="0" w:tplc="E4CA99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8742537">
    <w:abstractNumId w:val="1"/>
  </w:num>
  <w:num w:numId="2" w16cid:durableId="1602184418">
    <w:abstractNumId w:val="2"/>
  </w:num>
  <w:num w:numId="3" w16cid:durableId="93319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56"/>
    <w:rsid w:val="00052E00"/>
    <w:rsid w:val="000702D6"/>
    <w:rsid w:val="000B26CD"/>
    <w:rsid w:val="002B3116"/>
    <w:rsid w:val="002C056F"/>
    <w:rsid w:val="00463B0E"/>
    <w:rsid w:val="004C092D"/>
    <w:rsid w:val="00535049"/>
    <w:rsid w:val="0075717D"/>
    <w:rsid w:val="008A15D2"/>
    <w:rsid w:val="008C2716"/>
    <w:rsid w:val="00974D80"/>
    <w:rsid w:val="00A6536F"/>
    <w:rsid w:val="00B201E6"/>
    <w:rsid w:val="00C71119"/>
    <w:rsid w:val="00C71C5B"/>
    <w:rsid w:val="00E04306"/>
    <w:rsid w:val="00E1360E"/>
    <w:rsid w:val="00E20756"/>
    <w:rsid w:val="00E43746"/>
    <w:rsid w:val="00E63957"/>
    <w:rsid w:val="00FA6ECC"/>
    <w:rsid w:val="00FD3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2CE2CA2"/>
  <w15:chartTrackingRefBased/>
  <w15:docId w15:val="{183148D9-610B-8547-9B17-29074E5D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6ECC"/>
    <w:pPr>
      <w:tabs>
        <w:tab w:val="center" w:pos="4536"/>
        <w:tab w:val="right" w:pos="9072"/>
      </w:tabs>
    </w:pPr>
  </w:style>
  <w:style w:type="character" w:customStyle="1" w:styleId="SidhuvudChar">
    <w:name w:val="Sidhuvud Char"/>
    <w:basedOn w:val="Standardstycketeckensnitt"/>
    <w:link w:val="Sidhuvud"/>
    <w:uiPriority w:val="99"/>
    <w:rsid w:val="00FA6ECC"/>
  </w:style>
  <w:style w:type="paragraph" w:styleId="Sidfot">
    <w:name w:val="footer"/>
    <w:basedOn w:val="Normal"/>
    <w:link w:val="SidfotChar"/>
    <w:uiPriority w:val="99"/>
    <w:unhideWhenUsed/>
    <w:rsid w:val="00FA6ECC"/>
    <w:pPr>
      <w:tabs>
        <w:tab w:val="center" w:pos="4536"/>
        <w:tab w:val="right" w:pos="9072"/>
      </w:tabs>
    </w:pPr>
  </w:style>
  <w:style w:type="character" w:customStyle="1" w:styleId="SidfotChar">
    <w:name w:val="Sidfot Char"/>
    <w:basedOn w:val="Standardstycketeckensnitt"/>
    <w:link w:val="Sidfot"/>
    <w:uiPriority w:val="99"/>
    <w:rsid w:val="00FA6ECC"/>
  </w:style>
  <w:style w:type="paragraph" w:styleId="Liststycke">
    <w:name w:val="List Paragraph"/>
    <w:basedOn w:val="Normal"/>
    <w:uiPriority w:val="34"/>
    <w:qFormat/>
    <w:rsid w:val="00A65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liciasetthammar/Library/Group%20Containers/UBF8T346G9.Office/User%20Content.localized/Templates.localized/MALL%20VSSF%20mo&#776;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 VSSF möte.dotx</Template>
  <TotalTime>1</TotalTime>
  <Pages>2</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Felicia Setthammar</cp:lastModifiedBy>
  <cp:revision>3</cp:revision>
  <dcterms:created xsi:type="dcterms:W3CDTF">2025-01-23T09:04:00Z</dcterms:created>
  <dcterms:modified xsi:type="dcterms:W3CDTF">2025-01-23T09:05:00Z</dcterms:modified>
</cp:coreProperties>
</file>